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996BC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C84B75">
                    <w:tc>
                      <w:tcPr>
                        <w:tcW w:w="5103" w:type="dxa"/>
                        <w:gridSpan w:val="2"/>
                      </w:tcPr>
                      <w:p w:rsidR="00C84B75" w:rsidRDefault="00C84B75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C84B75">
                    <w:tc>
                      <w:tcPr>
                        <w:tcW w:w="2580" w:type="dxa"/>
                      </w:tcPr>
                      <w:p w:rsidR="00C84B75" w:rsidRPr="00501C78" w:rsidRDefault="00C84B75" w:rsidP="007A513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  <w:r w:rsidR="007A513A">
                          <w:rPr>
                            <w:color w:val="000000" w:themeColor="text1"/>
                            <w:lang w:val="en-US"/>
                          </w:rPr>
                          <w:t>4</w:t>
                        </w:r>
                        <w:r>
                          <w:rPr>
                            <w:color w:val="000000" w:themeColor="text1"/>
                          </w:rPr>
                          <w:t>.01.2020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C84B75" w:rsidRPr="000E72DC" w:rsidRDefault="00C84B75" w:rsidP="005D7FB3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03-53-59/2</w:t>
                        </w:r>
                      </w:p>
                    </w:tc>
                  </w:tr>
                </w:tbl>
                <w:p w:rsidR="00C84B75" w:rsidRDefault="00C84B75">
                  <w:pPr>
                    <w:rPr>
                      <w:lang w:val="en-US"/>
                    </w:rPr>
                  </w:pPr>
                </w:p>
                <w:p w:rsidR="00C84B75" w:rsidRDefault="00C84B75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C84B75" w:rsidRDefault="00C84B75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7222D2" w:rsidRPr="00696966" w:rsidRDefault="007222D2" w:rsidP="007222D2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>Об изменении цен на продукты питания в Республике Коми</w:t>
      </w:r>
    </w:p>
    <w:p w:rsidR="007222D2" w:rsidRPr="009D06CD" w:rsidRDefault="001E6DA4" w:rsidP="007222D2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E4D33" w:rsidRPr="00BE4D33">
        <w:rPr>
          <w:rFonts w:ascii="Times New Roman" w:hAnsi="Times New Roman"/>
          <w:sz w:val="28"/>
          <w:szCs w:val="28"/>
        </w:rPr>
        <w:t>28</w:t>
      </w:r>
      <w:r w:rsidR="00DF695E">
        <w:rPr>
          <w:rFonts w:ascii="Times New Roman" w:hAnsi="Times New Roman"/>
          <w:sz w:val="28"/>
          <w:szCs w:val="28"/>
        </w:rPr>
        <w:t xml:space="preserve"> декабря 2019 года</w:t>
      </w:r>
      <w:r w:rsidR="0030300E">
        <w:rPr>
          <w:rFonts w:ascii="Times New Roman" w:hAnsi="Times New Roman"/>
          <w:sz w:val="28"/>
          <w:szCs w:val="28"/>
        </w:rPr>
        <w:t xml:space="preserve"> по </w:t>
      </w:r>
      <w:r w:rsidR="00DF695E">
        <w:rPr>
          <w:rFonts w:ascii="Times New Roman" w:hAnsi="Times New Roman"/>
          <w:sz w:val="28"/>
          <w:szCs w:val="28"/>
        </w:rPr>
        <w:t>9 января</w:t>
      </w:r>
      <w:r w:rsidR="007222D2" w:rsidRPr="00B3184B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4500C5" w:rsidRDefault="00C84B75" w:rsidP="00847E4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  <w:r w:rsidRPr="00805770">
        <w:rPr>
          <w:sz w:val="20"/>
          <w:szCs w:val="20"/>
        </w:rPr>
        <w:t xml:space="preserve">За </w:t>
      </w:r>
      <w:r>
        <w:rPr>
          <w:sz w:val="20"/>
          <w:szCs w:val="20"/>
        </w:rPr>
        <w:t>период с 2</w:t>
      </w:r>
      <w:r w:rsidR="00BE4D33" w:rsidRPr="00BE4D33">
        <w:rPr>
          <w:sz w:val="20"/>
          <w:szCs w:val="20"/>
        </w:rPr>
        <w:t>8</w:t>
      </w:r>
      <w:r>
        <w:rPr>
          <w:sz w:val="20"/>
          <w:szCs w:val="20"/>
        </w:rPr>
        <w:t xml:space="preserve"> декабря</w:t>
      </w:r>
      <w:r w:rsidRPr="008057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2019 года </w:t>
      </w:r>
      <w:r w:rsidR="00A72A67">
        <w:rPr>
          <w:sz w:val="20"/>
          <w:szCs w:val="20"/>
        </w:rPr>
        <w:t xml:space="preserve">по 9 января 2020 года </w:t>
      </w:r>
      <w:r w:rsidRPr="00805770">
        <w:rPr>
          <w:sz w:val="20"/>
          <w:szCs w:val="20"/>
        </w:rPr>
        <w:t xml:space="preserve">цены на </w:t>
      </w:r>
      <w:r>
        <w:rPr>
          <w:sz w:val="20"/>
          <w:szCs w:val="20"/>
        </w:rPr>
        <w:t xml:space="preserve">крупу гречневую выросли в среднем на 2,3%, </w:t>
      </w:r>
      <w:r>
        <w:rPr>
          <w:spacing w:val="-4"/>
          <w:sz w:val="20"/>
          <w:szCs w:val="20"/>
        </w:rPr>
        <w:t>колбасу полукопченую</w:t>
      </w:r>
      <w:r w:rsidR="00A72A67">
        <w:rPr>
          <w:spacing w:val="-4"/>
          <w:sz w:val="20"/>
          <w:szCs w:val="20"/>
        </w:rPr>
        <w:t>,</w:t>
      </w:r>
      <w:r>
        <w:rPr>
          <w:spacing w:val="-4"/>
          <w:sz w:val="20"/>
          <w:szCs w:val="20"/>
        </w:rPr>
        <w:t xml:space="preserve"> рыбу мороженую неразделанную</w:t>
      </w:r>
      <w:r w:rsidR="00A72A67">
        <w:rPr>
          <w:spacing w:val="-4"/>
          <w:sz w:val="20"/>
          <w:szCs w:val="20"/>
        </w:rPr>
        <w:t>,</w:t>
      </w:r>
      <w:r>
        <w:rPr>
          <w:spacing w:val="-4"/>
          <w:sz w:val="20"/>
          <w:szCs w:val="20"/>
        </w:rPr>
        <w:t xml:space="preserve"> </w:t>
      </w:r>
      <w:r w:rsidR="00A72A67">
        <w:rPr>
          <w:snapToGrid w:val="0"/>
          <w:sz w:val="20"/>
        </w:rPr>
        <w:t xml:space="preserve">колбасу вареную и сыры сычужные твердые и мягкие </w:t>
      </w:r>
      <w:r>
        <w:rPr>
          <w:spacing w:val="-4"/>
          <w:sz w:val="20"/>
          <w:szCs w:val="20"/>
        </w:rPr>
        <w:t>- на 0,2</w:t>
      </w:r>
      <w:r w:rsidR="00A72A67">
        <w:rPr>
          <w:spacing w:val="-4"/>
          <w:sz w:val="20"/>
          <w:szCs w:val="20"/>
        </w:rPr>
        <w:t>-0,4</w:t>
      </w:r>
      <w:r>
        <w:rPr>
          <w:spacing w:val="-4"/>
          <w:sz w:val="20"/>
          <w:szCs w:val="20"/>
        </w:rPr>
        <w:t>%</w:t>
      </w:r>
      <w:r w:rsidR="005345C1" w:rsidRPr="00EF2AAB">
        <w:rPr>
          <w:spacing w:val="-4"/>
          <w:sz w:val="20"/>
          <w:szCs w:val="20"/>
        </w:rPr>
        <w:t>.</w:t>
      </w:r>
    </w:p>
    <w:p w:rsidR="00C84B75" w:rsidRDefault="00C84B75" w:rsidP="00847E4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805770">
        <w:rPr>
          <w:sz w:val="20"/>
          <w:szCs w:val="20"/>
        </w:rPr>
        <w:t xml:space="preserve">Из плодоовощной продукции </w:t>
      </w:r>
      <w:r>
        <w:rPr>
          <w:sz w:val="20"/>
          <w:szCs w:val="20"/>
        </w:rPr>
        <w:t>огурцы свежие</w:t>
      </w:r>
      <w:r w:rsidRPr="00805770">
        <w:rPr>
          <w:sz w:val="20"/>
          <w:szCs w:val="20"/>
        </w:rPr>
        <w:t xml:space="preserve"> подорожали </w:t>
      </w:r>
      <w:r>
        <w:rPr>
          <w:sz w:val="20"/>
          <w:szCs w:val="20"/>
        </w:rPr>
        <w:t xml:space="preserve">на 15,8%, помидоры свежие - на 7,8%, морковь, лук репчатый, картофель - на 3,1-3,8%, </w:t>
      </w:r>
      <w:r w:rsidR="00251676">
        <w:rPr>
          <w:sz w:val="20"/>
          <w:szCs w:val="20"/>
        </w:rPr>
        <w:t>яблоки - на 1,9%, капуста свежая - на 1,4%.</w:t>
      </w:r>
    </w:p>
    <w:p w:rsidR="005345C1" w:rsidRPr="00FF145A" w:rsidRDefault="005345C1" w:rsidP="00847E4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25"/>
        <w:gridCol w:w="20"/>
      </w:tblGrid>
      <w:tr w:rsidR="007222D2" w:rsidRPr="0020775D" w:rsidTr="00684147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22D2" w:rsidRPr="0020775D" w:rsidRDefault="007222D2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2D2" w:rsidRPr="0020775D" w:rsidRDefault="00DF695E" w:rsidP="00FA633F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Ноябрь 2019</w:t>
            </w:r>
            <w:r w:rsidR="00FA633F" w:rsidRPr="0020775D">
              <w:rPr>
                <w:sz w:val="20"/>
              </w:rPr>
              <w:t xml:space="preserve"> 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22D2" w:rsidRDefault="00DF695E" w:rsidP="00EE071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9 января к</w:t>
            </w:r>
            <w:r w:rsidR="005345C1" w:rsidRPr="0022233A">
              <w:rPr>
                <w:sz w:val="20"/>
              </w:rPr>
              <w:t xml:space="preserve"> </w:t>
            </w:r>
          </w:p>
        </w:tc>
      </w:tr>
      <w:tr w:rsidR="007222D2" w:rsidRPr="0020775D" w:rsidTr="00684147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22D2" w:rsidRPr="0020775D" w:rsidRDefault="007222D2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2D2" w:rsidRPr="0020775D" w:rsidRDefault="00DF695E" w:rsidP="00DF695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октябрю 2019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22D2" w:rsidRPr="00A17F1E" w:rsidRDefault="007222D2" w:rsidP="00DF695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 w:rsidRPr="0020775D">
              <w:rPr>
                <w:sz w:val="20"/>
              </w:rPr>
              <w:t>декабрю 201</w:t>
            </w:r>
            <w:r w:rsidR="00DF695E">
              <w:rPr>
                <w:sz w:val="20"/>
              </w:rPr>
              <w:t>8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7222D2" w:rsidRPr="00A5559B" w:rsidRDefault="00DF695E" w:rsidP="00BE4D3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BE4D33"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декабря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7222D2" w:rsidRPr="00D57B26" w:rsidRDefault="007222D2" w:rsidP="008D01B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</w:p>
        </w:tc>
      </w:tr>
      <w:tr w:rsidR="00DF695E" w:rsidRPr="00B82E70" w:rsidTr="00DF695E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98,8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552001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552001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106,1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72,7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B82E70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107,3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109,1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Pr="0010762E" w:rsidRDefault="0010762E" w:rsidP="00DF695E">
            <w:pPr>
              <w:ind w:right="680"/>
              <w:jc w:val="right"/>
              <w:rPr>
                <w:color w:val="000000"/>
                <w:lang w:val="en-US"/>
              </w:rPr>
            </w:pPr>
            <w:r w:rsidRPr="0010762E">
              <w:rPr>
                <w:color w:val="000000"/>
              </w:rPr>
              <w:t>100</w:t>
            </w:r>
            <w:r>
              <w:rPr>
                <w:color w:val="000000"/>
              </w:rPr>
              <w:t>,4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Рис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129,7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122,6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552001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96,6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83,1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82,7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140,2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20" w:type="dxa"/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  <w:tr w:rsidR="00DF695E" w:rsidRPr="00B82E70" w:rsidTr="00DF695E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695E" w:rsidRPr="00B82E70" w:rsidRDefault="00DF695E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B82E70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695E" w:rsidRDefault="00DF695E" w:rsidP="00DF695E">
            <w:pPr>
              <w:ind w:right="680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DF695E" w:rsidRDefault="00DF695E" w:rsidP="000A5C30">
            <w:pPr>
              <w:ind w:right="454"/>
              <w:jc w:val="right"/>
              <w:rPr>
                <w:color w:val="000000"/>
              </w:rPr>
            </w:pPr>
          </w:p>
        </w:tc>
      </w:tr>
    </w:tbl>
    <w:p w:rsidR="007222D2" w:rsidRPr="007E48A0" w:rsidRDefault="007222D2" w:rsidP="007222D2">
      <w:pPr>
        <w:pStyle w:val="1"/>
        <w:rPr>
          <w:rFonts w:ascii="Times New Roman" w:hAnsi="Times New Roman"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7222D2" w:rsidRPr="00B82E70" w:rsidTr="008D01BD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7222D2" w:rsidRPr="00B82E70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B82E70">
              <w:rPr>
                <w:b/>
                <w:iCs/>
                <w:sz w:val="24"/>
              </w:rPr>
              <w:lastRenderedPageBreak/>
              <w:t xml:space="preserve">Изменение цен на основные продукты питания по республике и отдельным </w:t>
            </w:r>
            <w:r w:rsidRPr="00B82E70">
              <w:rPr>
                <w:b/>
                <w:iCs/>
                <w:sz w:val="24"/>
                <w:szCs w:val="24"/>
              </w:rPr>
              <w:t>городам</w:t>
            </w:r>
            <w:r w:rsidRPr="00B82E70">
              <w:rPr>
                <w:b/>
                <w:iCs/>
                <w:sz w:val="24"/>
                <w:szCs w:val="24"/>
              </w:rPr>
              <w:br/>
            </w:r>
            <w:r w:rsidR="0030300E" w:rsidRPr="0030300E">
              <w:rPr>
                <w:b/>
                <w:iCs/>
                <w:sz w:val="24"/>
              </w:rPr>
              <w:t xml:space="preserve">с </w:t>
            </w:r>
            <w:r w:rsidR="00DF695E">
              <w:rPr>
                <w:b/>
                <w:iCs/>
                <w:sz w:val="24"/>
              </w:rPr>
              <w:t>2</w:t>
            </w:r>
            <w:r w:rsidR="00016E37" w:rsidRPr="00016E37">
              <w:rPr>
                <w:b/>
                <w:iCs/>
                <w:sz w:val="24"/>
              </w:rPr>
              <w:t>8</w:t>
            </w:r>
            <w:r w:rsidR="00DF695E">
              <w:rPr>
                <w:b/>
                <w:iCs/>
                <w:sz w:val="24"/>
              </w:rPr>
              <w:t xml:space="preserve"> декабря 2019 года</w:t>
            </w:r>
            <w:r w:rsidR="0030300E" w:rsidRPr="0030300E">
              <w:rPr>
                <w:b/>
                <w:iCs/>
                <w:sz w:val="24"/>
              </w:rPr>
              <w:t xml:space="preserve"> по </w:t>
            </w:r>
            <w:r w:rsidR="00DF695E">
              <w:rPr>
                <w:b/>
                <w:iCs/>
                <w:sz w:val="24"/>
              </w:rPr>
              <w:t>9 января</w:t>
            </w:r>
            <w:r w:rsidR="00A5559B" w:rsidRPr="00A5559B">
              <w:rPr>
                <w:b/>
                <w:iCs/>
                <w:sz w:val="24"/>
              </w:rPr>
              <w:t xml:space="preserve"> </w:t>
            </w:r>
            <w:r w:rsidRPr="00093F18">
              <w:rPr>
                <w:b/>
                <w:iCs/>
                <w:sz w:val="24"/>
              </w:rPr>
              <w:t>20</w:t>
            </w:r>
            <w:r w:rsidR="005345C1">
              <w:rPr>
                <w:b/>
                <w:iCs/>
                <w:sz w:val="24"/>
              </w:rPr>
              <w:t>20</w:t>
            </w:r>
            <w:r w:rsidRPr="00093F18">
              <w:rPr>
                <w:b/>
                <w:iCs/>
                <w:sz w:val="24"/>
              </w:rPr>
              <w:t xml:space="preserve"> года</w:t>
            </w:r>
          </w:p>
          <w:p w:rsidR="007222D2" w:rsidRPr="00B82E70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B82E70">
              <w:rPr>
                <w:i/>
                <w:iCs/>
                <w:sz w:val="20"/>
              </w:rPr>
              <w:t>В процентах</w:t>
            </w:r>
          </w:p>
        </w:tc>
      </w:tr>
      <w:tr w:rsidR="007222D2" w:rsidRPr="00B82E70" w:rsidTr="008D01BD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 xml:space="preserve">В целом </w:t>
            </w:r>
            <w:r w:rsidRPr="00B82E70"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>В том числе</w:t>
            </w:r>
          </w:p>
        </w:tc>
      </w:tr>
      <w:tr w:rsidR="007222D2" w:rsidRPr="00B82E70" w:rsidTr="008D01BD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</w:pPr>
            <w:r w:rsidRPr="00B82E70"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B82E70" w:rsidRDefault="007222D2" w:rsidP="008D01BD">
            <w:pPr>
              <w:pStyle w:val="5-"/>
              <w:ind w:left="141" w:right="141"/>
            </w:pPr>
            <w:r w:rsidRPr="00B82E70">
              <w:t>Ухта</w:t>
            </w:r>
          </w:p>
        </w:tc>
      </w:tr>
      <w:tr w:rsidR="00DF695E" w:rsidRPr="00552001" w:rsidTr="008D01BD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DF695E" w:rsidRPr="00552001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552001" w:rsidTr="008D01BD">
        <w:tc>
          <w:tcPr>
            <w:tcW w:w="3969" w:type="dxa"/>
            <w:vAlign w:val="bottom"/>
          </w:tcPr>
          <w:p w:rsidR="00DF695E" w:rsidRPr="00552001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552001" w:rsidTr="008D01BD">
        <w:tc>
          <w:tcPr>
            <w:tcW w:w="3969" w:type="dxa"/>
            <w:vAlign w:val="bottom"/>
          </w:tcPr>
          <w:p w:rsidR="00DF695E" w:rsidRPr="00552001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52001"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272EC9" w:rsidTr="008D01BD">
        <w:tc>
          <w:tcPr>
            <w:tcW w:w="3969" w:type="dxa"/>
            <w:vAlign w:val="bottom"/>
          </w:tcPr>
          <w:p w:rsidR="00DF695E" w:rsidRPr="00272EC9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2EC9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</w:tr>
      <w:tr w:rsidR="00DF695E" w:rsidRPr="00272EC9" w:rsidTr="008D01BD">
        <w:tc>
          <w:tcPr>
            <w:tcW w:w="3969" w:type="dxa"/>
            <w:vAlign w:val="bottom"/>
          </w:tcPr>
          <w:p w:rsidR="00DF695E" w:rsidRPr="00272EC9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2EC9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272EC9" w:rsidTr="008D01BD">
        <w:tc>
          <w:tcPr>
            <w:tcW w:w="3969" w:type="dxa"/>
            <w:vAlign w:val="bottom"/>
          </w:tcPr>
          <w:p w:rsidR="00DF695E" w:rsidRPr="00272EC9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2EC9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</w:tr>
      <w:tr w:rsidR="00DF695E" w:rsidRPr="00272EC9" w:rsidTr="008D01BD">
        <w:tc>
          <w:tcPr>
            <w:tcW w:w="3969" w:type="dxa"/>
            <w:vAlign w:val="bottom"/>
          </w:tcPr>
          <w:p w:rsidR="00DF695E" w:rsidRPr="00272EC9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2EC9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272EC9" w:rsidTr="008D01BD">
        <w:tc>
          <w:tcPr>
            <w:tcW w:w="3969" w:type="dxa"/>
            <w:vAlign w:val="bottom"/>
          </w:tcPr>
          <w:p w:rsidR="00DF695E" w:rsidRPr="00272EC9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272EC9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156878" w:rsidTr="008D01BD">
        <w:tc>
          <w:tcPr>
            <w:tcW w:w="3969" w:type="dxa"/>
            <w:vAlign w:val="bottom"/>
          </w:tcPr>
          <w:p w:rsidR="00DF695E" w:rsidRPr="00156878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878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156878" w:rsidTr="008D01BD">
        <w:tc>
          <w:tcPr>
            <w:tcW w:w="3969" w:type="dxa"/>
            <w:vAlign w:val="bottom"/>
          </w:tcPr>
          <w:p w:rsidR="00DF695E" w:rsidRPr="00156878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878"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</w:tr>
      <w:tr w:rsidR="00DF695E" w:rsidRPr="00156878" w:rsidTr="008D01BD">
        <w:tc>
          <w:tcPr>
            <w:tcW w:w="3969" w:type="dxa"/>
            <w:vAlign w:val="bottom"/>
          </w:tcPr>
          <w:p w:rsidR="00DF695E" w:rsidRPr="00156878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878"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156878" w:rsidTr="008D01BD">
        <w:tc>
          <w:tcPr>
            <w:tcW w:w="3969" w:type="dxa"/>
            <w:vAlign w:val="bottom"/>
          </w:tcPr>
          <w:p w:rsidR="00DF695E" w:rsidRPr="00156878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56878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101,7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F82DED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F82DED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F82DED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0" w:type="dxa"/>
            <w:vAlign w:val="bottom"/>
          </w:tcPr>
          <w:p w:rsidR="00DF695E" w:rsidRDefault="0010762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370" w:type="dxa"/>
            <w:vAlign w:val="bottom"/>
          </w:tcPr>
          <w:p w:rsidR="00DF695E" w:rsidRDefault="0010762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Рис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98,7</w:t>
            </w:r>
          </w:p>
        </w:tc>
      </w:tr>
      <w:tr w:rsidR="00DF695E" w:rsidRPr="00F82DED" w:rsidTr="008D01BD">
        <w:trPr>
          <w:trHeight w:val="101"/>
        </w:trPr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102,3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104,3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103,2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101,6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115,8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120,1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118,6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DF695E" w:rsidRPr="00F82DED" w:rsidTr="008D01BD">
        <w:tc>
          <w:tcPr>
            <w:tcW w:w="3969" w:type="dxa"/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104,9</w:t>
            </w:r>
          </w:p>
        </w:tc>
        <w:tc>
          <w:tcPr>
            <w:tcW w:w="1370" w:type="dxa"/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</w:tr>
      <w:tr w:rsidR="00DF695E" w:rsidRPr="00F82DED" w:rsidTr="008D01BD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F695E" w:rsidRPr="00F82DED" w:rsidRDefault="00DF695E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82DED"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101,9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102,6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DF695E" w:rsidRDefault="00DF695E" w:rsidP="00DF695E">
            <w:pPr>
              <w:ind w:right="454"/>
              <w:jc w:val="right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</w:tbl>
    <w:p w:rsidR="007222D2" w:rsidRDefault="007222D2" w:rsidP="007222D2">
      <w:pPr>
        <w:pStyle w:val="8"/>
        <w:spacing w:after="60" w:line="233" w:lineRule="auto"/>
        <w:rPr>
          <w:i w:val="0"/>
          <w:szCs w:val="22"/>
        </w:rPr>
      </w:pPr>
    </w:p>
    <w:p w:rsidR="007222D2" w:rsidRPr="00DE6EAB" w:rsidRDefault="007222D2" w:rsidP="007222D2">
      <w:pPr>
        <w:pStyle w:val="8"/>
        <w:spacing w:before="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  <w:r w:rsidR="008D01BD">
        <w:rPr>
          <w:i w:val="0"/>
          <w:szCs w:val="22"/>
        </w:rPr>
        <w:t xml:space="preserve"> </w:t>
      </w:r>
    </w:p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7222D2" w:rsidRDefault="007222D2" w:rsidP="007222D2">
      <w:pPr>
        <w:pStyle w:val="1"/>
        <w:rPr>
          <w:rFonts w:ascii="Times New Roman" w:hAnsi="Times New Roman"/>
          <w:sz w:val="20"/>
        </w:rPr>
      </w:pPr>
    </w:p>
    <w:p w:rsidR="007222D2" w:rsidRPr="007E48A0" w:rsidRDefault="007222D2" w:rsidP="007222D2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7222D2" w:rsidP="008D01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3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583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Масалимова</w:t>
            </w:r>
          </w:p>
        </w:tc>
      </w:tr>
    </w:tbl>
    <w:p w:rsidR="007222D2" w:rsidRDefault="007222D2" w:rsidP="007222D2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7222D2" w:rsidRDefault="007222D2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bookmarkStart w:id="0" w:name="_GoBack"/>
      <w:bookmarkEnd w:id="0"/>
    </w:p>
    <w:p w:rsidR="007222D2" w:rsidRPr="00A17F1E" w:rsidRDefault="007222D2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F695E" w:rsidRPr="00A17F1E" w:rsidRDefault="00DF695E" w:rsidP="00DF695E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Зашихина </w:t>
      </w:r>
      <w:r w:rsidRPr="00A17F1E">
        <w:rPr>
          <w:rFonts w:ascii="Times New Roman" w:hAnsi="Times New Roman"/>
          <w:sz w:val="16"/>
          <w:szCs w:val="18"/>
        </w:rPr>
        <w:t xml:space="preserve"> Юлиана Николаевна</w:t>
      </w:r>
    </w:p>
    <w:p w:rsidR="00DF695E" w:rsidRPr="00A17F1E" w:rsidRDefault="00DF695E" w:rsidP="00DF695E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(8212) 28-57-39</w:t>
      </w:r>
    </w:p>
    <w:p w:rsidR="00DF695E" w:rsidRPr="00A17F1E" w:rsidRDefault="00DF695E" w:rsidP="00DF695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Отдел статистики цен и финансов</w:t>
      </w:r>
    </w:p>
    <w:p w:rsidR="006104FD" w:rsidRPr="007222D2" w:rsidRDefault="006104FD" w:rsidP="00DF695E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sectPr w:rsidR="006104FD" w:rsidRPr="007222D2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95" w:rsidRDefault="008B3195">
      <w:pPr>
        <w:pStyle w:val="1"/>
        <w:spacing w:before="0"/>
      </w:pPr>
      <w:r>
        <w:separator/>
      </w:r>
    </w:p>
  </w:endnote>
  <w:endnote w:type="continuationSeparator" w:id="0">
    <w:p w:rsidR="008B3195" w:rsidRDefault="008B319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5" w:rsidRDefault="00996BC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C84B75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84147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95" w:rsidRDefault="008B3195">
      <w:pPr>
        <w:pStyle w:val="1"/>
        <w:spacing w:before="0"/>
      </w:pPr>
      <w:r>
        <w:separator/>
      </w:r>
    </w:p>
  </w:footnote>
  <w:footnote w:type="continuationSeparator" w:id="0">
    <w:p w:rsidR="008B3195" w:rsidRDefault="008B319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75" w:rsidRDefault="00C84B7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614C1"/>
    <w:rsid w:val="00074B24"/>
    <w:rsid w:val="00091877"/>
    <w:rsid w:val="000A5C30"/>
    <w:rsid w:val="000B7CA4"/>
    <w:rsid w:val="000E2DC9"/>
    <w:rsid w:val="000E72DC"/>
    <w:rsid w:val="000F24FD"/>
    <w:rsid w:val="0010589F"/>
    <w:rsid w:val="0010762E"/>
    <w:rsid w:val="0011330D"/>
    <w:rsid w:val="0012048F"/>
    <w:rsid w:val="00183A23"/>
    <w:rsid w:val="00197AE0"/>
    <w:rsid w:val="001B6324"/>
    <w:rsid w:val="001D0005"/>
    <w:rsid w:val="001E6DA4"/>
    <w:rsid w:val="00211101"/>
    <w:rsid w:val="00251676"/>
    <w:rsid w:val="00255D30"/>
    <w:rsid w:val="00285332"/>
    <w:rsid w:val="002D3D6A"/>
    <w:rsid w:val="002E7B32"/>
    <w:rsid w:val="002F326E"/>
    <w:rsid w:val="0030300E"/>
    <w:rsid w:val="00315EE4"/>
    <w:rsid w:val="00321E5C"/>
    <w:rsid w:val="003332C4"/>
    <w:rsid w:val="00342B09"/>
    <w:rsid w:val="003B01A2"/>
    <w:rsid w:val="003D602A"/>
    <w:rsid w:val="003F00B0"/>
    <w:rsid w:val="00435161"/>
    <w:rsid w:val="00441A6A"/>
    <w:rsid w:val="004500C5"/>
    <w:rsid w:val="004705A1"/>
    <w:rsid w:val="0049371F"/>
    <w:rsid w:val="004C028A"/>
    <w:rsid w:val="004F451F"/>
    <w:rsid w:val="00512768"/>
    <w:rsid w:val="00516754"/>
    <w:rsid w:val="005345C1"/>
    <w:rsid w:val="00560EB1"/>
    <w:rsid w:val="00583B07"/>
    <w:rsid w:val="005A1282"/>
    <w:rsid w:val="005D7FB3"/>
    <w:rsid w:val="006104FD"/>
    <w:rsid w:val="00612A24"/>
    <w:rsid w:val="00615704"/>
    <w:rsid w:val="00615CE2"/>
    <w:rsid w:val="00620BDD"/>
    <w:rsid w:val="00635CE8"/>
    <w:rsid w:val="00636EA4"/>
    <w:rsid w:val="0066076E"/>
    <w:rsid w:val="00684147"/>
    <w:rsid w:val="00684412"/>
    <w:rsid w:val="006A0A80"/>
    <w:rsid w:val="006B3645"/>
    <w:rsid w:val="006E27CE"/>
    <w:rsid w:val="006E4DE0"/>
    <w:rsid w:val="0072059C"/>
    <w:rsid w:val="007222D2"/>
    <w:rsid w:val="00742E31"/>
    <w:rsid w:val="007853F1"/>
    <w:rsid w:val="007A513A"/>
    <w:rsid w:val="008451EF"/>
    <w:rsid w:val="00847E48"/>
    <w:rsid w:val="0085782A"/>
    <w:rsid w:val="0087625A"/>
    <w:rsid w:val="0089128B"/>
    <w:rsid w:val="00893E73"/>
    <w:rsid w:val="008B3195"/>
    <w:rsid w:val="008C264F"/>
    <w:rsid w:val="008C347C"/>
    <w:rsid w:val="008D01BD"/>
    <w:rsid w:val="008D2E50"/>
    <w:rsid w:val="008F16C7"/>
    <w:rsid w:val="0095649C"/>
    <w:rsid w:val="0096461F"/>
    <w:rsid w:val="00976177"/>
    <w:rsid w:val="00983817"/>
    <w:rsid w:val="00996BC3"/>
    <w:rsid w:val="009A2A6B"/>
    <w:rsid w:val="009A5C53"/>
    <w:rsid w:val="009C6B2C"/>
    <w:rsid w:val="009C7118"/>
    <w:rsid w:val="009E6113"/>
    <w:rsid w:val="00A139C9"/>
    <w:rsid w:val="00A5559B"/>
    <w:rsid w:val="00A72A67"/>
    <w:rsid w:val="00AA03A9"/>
    <w:rsid w:val="00AD158A"/>
    <w:rsid w:val="00AE4FCD"/>
    <w:rsid w:val="00B20404"/>
    <w:rsid w:val="00B21360"/>
    <w:rsid w:val="00B51181"/>
    <w:rsid w:val="00BA005E"/>
    <w:rsid w:val="00BB37B8"/>
    <w:rsid w:val="00BE4D33"/>
    <w:rsid w:val="00BF652F"/>
    <w:rsid w:val="00C51626"/>
    <w:rsid w:val="00C80001"/>
    <w:rsid w:val="00C84B75"/>
    <w:rsid w:val="00CA3849"/>
    <w:rsid w:val="00CB5DD1"/>
    <w:rsid w:val="00CC713E"/>
    <w:rsid w:val="00CE0266"/>
    <w:rsid w:val="00D96512"/>
    <w:rsid w:val="00DD5338"/>
    <w:rsid w:val="00DD6185"/>
    <w:rsid w:val="00DF695E"/>
    <w:rsid w:val="00E02833"/>
    <w:rsid w:val="00E055E4"/>
    <w:rsid w:val="00E40424"/>
    <w:rsid w:val="00E51395"/>
    <w:rsid w:val="00E733D7"/>
    <w:rsid w:val="00E777E1"/>
    <w:rsid w:val="00E84EB7"/>
    <w:rsid w:val="00E86B0C"/>
    <w:rsid w:val="00EB7FE3"/>
    <w:rsid w:val="00ED41DD"/>
    <w:rsid w:val="00ED665D"/>
    <w:rsid w:val="00EE0714"/>
    <w:rsid w:val="00F17B55"/>
    <w:rsid w:val="00F6440A"/>
    <w:rsid w:val="00F72F0C"/>
    <w:rsid w:val="00F7329F"/>
    <w:rsid w:val="00F757E7"/>
    <w:rsid w:val="00FA5E40"/>
    <w:rsid w:val="00FA633F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MI1\USR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EA0A10-15B5-457A-AAA7-462F86DD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ЭКСПРЕСС.dotx</Template>
  <TotalTime>37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10</cp:revision>
  <cp:lastPrinted>2020-01-14T05:56:00Z</cp:lastPrinted>
  <dcterms:created xsi:type="dcterms:W3CDTF">2020-01-10T07:37:00Z</dcterms:created>
  <dcterms:modified xsi:type="dcterms:W3CDTF">2020-01-14T06:53:00Z</dcterms:modified>
</cp:coreProperties>
</file>